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27C" w:rsidRDefault="0037327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-34.5pt;margin-top:-46.35pt;width:68.35pt;height:60.75pt;z-index:-251658240;visibility:visible;mso-wrap-distance-left:9.05pt;mso-wrap-distance-right:9.05pt" filled="t">
            <v:imagedata r:id="rId5" o:title=""/>
          </v:shape>
        </w:pict>
      </w:r>
      <w:r>
        <w:rPr>
          <w:noProof/>
          <w:lang w:eastAsia="it-IT"/>
        </w:rPr>
        <w:pict>
          <v:shape id="Immagine 3" o:spid="_x0000_s1027" type="#_x0000_t75" style="position:absolute;margin-left:38.25pt;margin-top:-48.75pt;width:105.2pt;height:24.95pt;z-index:-251657216;visibility:visible;mso-wrap-distance-left:9.05pt;mso-wrap-distance-right:9.05pt" filled="t">
            <v:imagedata r:id="rId6" o:title=""/>
          </v:shap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35.9pt;margin-top:-42.1pt;width:170.55pt;height:38.1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" strokeweight=".5pt">
            <v:textbox inset="7.45pt,3.85pt,7.45pt,3.85pt">
              <w:txbxContent>
                <w:p w:rsidR="0037327C" w:rsidRDefault="003732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Via S. Valentino 30 Pordenone</w:t>
                  </w:r>
                </w:p>
                <w:p w:rsidR="0037327C" w:rsidRDefault="003732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 0434541227 – Fax 0434532154</w:t>
                  </w:r>
                </w:p>
                <w:p w:rsidR="0037327C" w:rsidRDefault="0037327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 – mail: pordenone@flcgil.it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</w:t>
      </w:r>
    </w:p>
    <w:p w:rsidR="0037327C" w:rsidRDefault="0037327C">
      <w:pPr>
        <w:rPr>
          <w:rFonts w:ascii="Arial" w:hAnsi="Arial" w:cs="Arial"/>
        </w:rPr>
      </w:pPr>
      <w:r>
        <w:rPr>
          <w:rFonts w:ascii="Arial" w:hAnsi="Arial" w:cs="Arial"/>
        </w:rPr>
        <w:t>Prot. n. 9/2016</w:t>
      </w:r>
    </w:p>
    <w:p w:rsidR="0037327C" w:rsidRDefault="0037327C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AI DIRIGENTI SCOLASTICI</w:t>
      </w:r>
    </w:p>
    <w:p w:rsidR="0037327C" w:rsidRDefault="0037327C" w:rsidP="00F55BFA">
      <w:pPr>
        <w:jc w:val="right"/>
      </w:pPr>
      <w:r>
        <w:rPr>
          <w:rFonts w:ascii="Arial" w:hAnsi="Arial" w:cs="Arial"/>
          <w:b/>
          <w:i/>
        </w:rPr>
        <w:t>degli II.CC. di Maniago, Meduno e Montereale Valcellina e ISIS “Torricelli” di Maniago.</w:t>
      </w:r>
    </w:p>
    <w:p w:rsidR="0037327C" w:rsidRDefault="0037327C">
      <w:pPr>
        <w:tabs>
          <w:tab w:val="left" w:pos="6480"/>
        </w:tabs>
        <w:jc w:val="right"/>
        <w:rPr>
          <w:rFonts w:ascii="Arial" w:hAnsi="Arial" w:cs="Arial"/>
          <w:b/>
        </w:rPr>
      </w:pPr>
    </w:p>
    <w:p w:rsidR="0037327C" w:rsidRDefault="0037327C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La Segreteria Sindacale della  FLC CGIL scuola di Pordenone, ai sensi dell’art. 8, comma 6 – 8 – 9 lettera b)  del C.C.N.L. del Comparto Scuola 2006 - 2009;</w:t>
      </w:r>
    </w:p>
    <w:p w:rsidR="0037327C" w:rsidRDefault="0037327C">
      <w:pPr>
        <w:pStyle w:val="Heading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Comunica </w:t>
      </w:r>
    </w:p>
    <w:p w:rsidR="0037327C" w:rsidRDefault="0037327C">
      <w:pPr>
        <w:rPr>
          <w:sz w:val="20"/>
          <w:szCs w:val="20"/>
        </w:rPr>
      </w:pPr>
    </w:p>
    <w:p w:rsidR="0037327C" w:rsidRDefault="0037327C" w:rsidP="00D11E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 SS. LL., lo svolgimento di un’assemblea sindacale per il personale ATA, il  27 gennaio 2016, in orario di servizio, con la seguente modalità:</w:t>
      </w:r>
    </w:p>
    <w:p w:rsidR="0037327C" w:rsidRDefault="0037327C" w:rsidP="00D11E86">
      <w:pPr>
        <w:jc w:val="both"/>
        <w:rPr>
          <w:b/>
          <w:sz w:val="28"/>
          <w:szCs w:val="28"/>
        </w:rPr>
      </w:pPr>
    </w:p>
    <w:p w:rsidR="0037327C" w:rsidRDefault="0037327C" w:rsidP="00D11E8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dalle ore 11.30 alle ore 13.30 </w:t>
      </w:r>
    </w:p>
    <w:p w:rsidR="0037327C" w:rsidRDefault="0037327C" w:rsidP="0036658A">
      <w:pPr>
        <w:ind w:left="720"/>
        <w:jc w:val="both"/>
        <w:rPr>
          <w:b/>
          <w:sz w:val="28"/>
          <w:szCs w:val="28"/>
        </w:rPr>
      </w:pPr>
    </w:p>
    <w:p w:rsidR="0037327C" w:rsidRDefault="0037327C" w:rsidP="007A7F5A">
      <w:pPr>
        <w:jc w:val="both"/>
        <w:rPr>
          <w:b/>
          <w:sz w:val="28"/>
          <w:szCs w:val="28"/>
        </w:rPr>
      </w:pPr>
    </w:p>
    <w:p w:rsidR="0037327C" w:rsidRDefault="0037327C" w:rsidP="007A7F5A">
      <w:pPr>
        <w:jc w:val="both"/>
        <w:rPr>
          <w:i/>
          <w:sz w:val="28"/>
          <w:szCs w:val="28"/>
          <w:u w:val="single"/>
        </w:rPr>
      </w:pPr>
      <w:r w:rsidRPr="007A7F5A">
        <w:rPr>
          <w:b/>
          <w:i/>
          <w:sz w:val="28"/>
          <w:szCs w:val="28"/>
          <w:u w:val="single"/>
        </w:rPr>
        <w:t>All’ordine del giorno i seguenti punti</w:t>
      </w:r>
      <w:r w:rsidRPr="007A7F5A">
        <w:rPr>
          <w:i/>
          <w:sz w:val="28"/>
          <w:szCs w:val="28"/>
          <w:u w:val="single"/>
        </w:rPr>
        <w:t>:</w:t>
      </w:r>
    </w:p>
    <w:p w:rsidR="0037327C" w:rsidRPr="007A7F5A" w:rsidRDefault="0037327C" w:rsidP="007A7F5A">
      <w:pPr>
        <w:jc w:val="both"/>
        <w:rPr>
          <w:b/>
          <w:sz w:val="28"/>
          <w:szCs w:val="28"/>
        </w:rPr>
      </w:pPr>
    </w:p>
    <w:p w:rsidR="0037327C" w:rsidRDefault="0037327C" w:rsidP="002D35A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Legge 107/15 “Buona Scuola”</w:t>
      </w:r>
    </w:p>
    <w:p w:rsidR="0037327C" w:rsidRPr="002D35A5" w:rsidRDefault="0037327C" w:rsidP="002D35A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Leggi di stabilità 2015 e 2016</w:t>
      </w:r>
    </w:p>
    <w:p w:rsidR="0037327C" w:rsidRDefault="0037327C" w:rsidP="002D35A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Situazione del personale</w:t>
      </w:r>
    </w:p>
    <w:p w:rsidR="0037327C" w:rsidRPr="002D35A5" w:rsidRDefault="0037327C" w:rsidP="002D35A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Progetto di iniziativa popolare : “Carta dei Diritti Universali del Lavoro” Nuovo statuto delle Lavoratrici e dei Lavoratori</w:t>
      </w:r>
    </w:p>
    <w:p w:rsidR="0037327C" w:rsidRPr="00117FBC" w:rsidRDefault="0037327C">
      <w:pPr>
        <w:numPr>
          <w:ilvl w:val="0"/>
          <w:numId w:val="2"/>
        </w:numPr>
        <w:rPr>
          <w:sz w:val="28"/>
          <w:szCs w:val="28"/>
        </w:rPr>
      </w:pPr>
      <w:r w:rsidRPr="002D35A5">
        <w:rPr>
          <w:b/>
          <w:i/>
          <w:sz w:val="28"/>
          <w:szCs w:val="28"/>
        </w:rPr>
        <w:t>Varie ed eventuali</w:t>
      </w:r>
    </w:p>
    <w:p w:rsidR="0037327C" w:rsidRPr="0036658A" w:rsidRDefault="0037327C" w:rsidP="007A7F5A"/>
    <w:p w:rsidR="0037327C" w:rsidRDefault="0037327C">
      <w:pPr>
        <w:rPr>
          <w:sz w:val="28"/>
          <w:szCs w:val="28"/>
        </w:rPr>
      </w:pPr>
      <w:r w:rsidRPr="00117FBC">
        <w:rPr>
          <w:sz w:val="28"/>
          <w:szCs w:val="28"/>
        </w:rPr>
        <w:t xml:space="preserve">Vista l’importanza dei punti posti all’ordine del giorno, si invitano i lavoratori a dare la massima adesione.  </w:t>
      </w:r>
    </w:p>
    <w:p w:rsidR="0037327C" w:rsidRPr="00117FBC" w:rsidRDefault="0037327C">
      <w:pPr>
        <w:rPr>
          <w:sz w:val="28"/>
          <w:szCs w:val="28"/>
        </w:rPr>
      </w:pPr>
    </w:p>
    <w:p w:rsidR="0037327C" w:rsidRDefault="0037327C">
      <w:pPr>
        <w:spacing w:line="360" w:lineRule="auto"/>
        <w:rPr>
          <w:sz w:val="28"/>
          <w:szCs w:val="28"/>
          <w:u w:val="single"/>
        </w:rPr>
      </w:pPr>
      <w:r w:rsidRPr="006C2A7D">
        <w:rPr>
          <w:sz w:val="28"/>
          <w:szCs w:val="28"/>
          <w:u w:val="single"/>
        </w:rPr>
        <w:t>L’assemblea si svolgerà presso</w:t>
      </w:r>
      <w:r>
        <w:rPr>
          <w:sz w:val="28"/>
          <w:szCs w:val="28"/>
          <w:u w:val="single"/>
        </w:rPr>
        <w:t xml:space="preserve"> l’Aula Magna della scuola primaria di Maniago capoluogo, via Dante, 48.</w:t>
      </w:r>
      <w:bookmarkStart w:id="0" w:name="_GoBack"/>
      <w:bookmarkEnd w:id="0"/>
    </w:p>
    <w:p w:rsidR="0037327C" w:rsidRPr="0036658A" w:rsidRDefault="0037327C">
      <w:pPr>
        <w:spacing w:line="360" w:lineRule="auto"/>
        <w:rPr>
          <w:sz w:val="28"/>
          <w:szCs w:val="28"/>
          <w:u w:val="single"/>
        </w:rPr>
      </w:pPr>
    </w:p>
    <w:p w:rsidR="0037327C" w:rsidRPr="00117FBC" w:rsidRDefault="0037327C">
      <w:pPr>
        <w:spacing w:line="360" w:lineRule="auto"/>
        <w:rPr>
          <w:b/>
        </w:rPr>
      </w:pPr>
      <w:r w:rsidRPr="00117FBC">
        <w:rPr>
          <w:b/>
        </w:rPr>
        <w:t xml:space="preserve">Cordiali saluti.                                                    </w:t>
      </w:r>
    </w:p>
    <w:p w:rsidR="0037327C" w:rsidRDefault="0037327C"/>
    <w:p w:rsidR="0037327C" w:rsidRDefault="0037327C"/>
    <w:p w:rsidR="0037327C" w:rsidRPr="00117FBC" w:rsidRDefault="0037327C">
      <w:r>
        <w:t>Pordenone, 13 gennaio 2016</w:t>
      </w:r>
      <w:r w:rsidRPr="00117FBC">
        <w:t xml:space="preserve">       </w:t>
      </w:r>
    </w:p>
    <w:p w:rsidR="0037327C" w:rsidRPr="00117FBC" w:rsidRDefault="0037327C">
      <w:pPr>
        <w:spacing w:line="360" w:lineRule="auto"/>
        <w:rPr>
          <w:b/>
        </w:rPr>
      </w:pPr>
    </w:p>
    <w:p w:rsidR="0037327C" w:rsidRDefault="0037327C" w:rsidP="007A7F5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Per la segreteria provinciale FLC-Cgil</w:t>
      </w:r>
    </w:p>
    <w:p w:rsidR="0037327C" w:rsidRPr="007A7F5A" w:rsidRDefault="0037327C" w:rsidP="007A7F5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Giuseppe Mancaniello</w:t>
      </w:r>
      <w:r>
        <w:rPr>
          <w:noProof/>
          <w:lang w:eastAsia="it-IT"/>
        </w:rPr>
        <w:pict>
          <v:shape id="Immagine 4" o:spid="_x0000_s1029" type="#_x0000_t75" style="position:absolute;left:0;text-align:left;margin-left:321.3pt;margin-top:.2pt;width:160pt;height:57pt;z-index:-251655168;visibility:visible;mso-position-horizontal-relative:text;mso-position-vertical-relative:text">
            <v:imagedata r:id="rId7" o:title=""/>
          </v:shape>
        </w:pict>
      </w:r>
      <w:r w:rsidRPr="007A7F5A">
        <w:rPr>
          <w:rFonts w:ascii="Arial" w:hAnsi="Arial" w:cs="Arial"/>
        </w:rPr>
        <w:t xml:space="preserve">  </w:t>
      </w:r>
    </w:p>
    <w:sectPr w:rsidR="0037327C" w:rsidRPr="007A7F5A" w:rsidSect="007B68F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2">
    <w:nsid w:val="54713C5A"/>
    <w:multiLevelType w:val="hybridMultilevel"/>
    <w:tmpl w:val="225C9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DC"/>
    <w:rsid w:val="00000CA3"/>
    <w:rsid w:val="000768FE"/>
    <w:rsid w:val="000A6E07"/>
    <w:rsid w:val="000C5CA7"/>
    <w:rsid w:val="00117FBC"/>
    <w:rsid w:val="0013471E"/>
    <w:rsid w:val="00193333"/>
    <w:rsid w:val="00193619"/>
    <w:rsid w:val="002D35A5"/>
    <w:rsid w:val="002E59A4"/>
    <w:rsid w:val="002E764C"/>
    <w:rsid w:val="003638FD"/>
    <w:rsid w:val="0036658A"/>
    <w:rsid w:val="0037327C"/>
    <w:rsid w:val="004128F9"/>
    <w:rsid w:val="004B0B0B"/>
    <w:rsid w:val="004B2DCA"/>
    <w:rsid w:val="004B4803"/>
    <w:rsid w:val="00526A01"/>
    <w:rsid w:val="005E7425"/>
    <w:rsid w:val="006415DC"/>
    <w:rsid w:val="006C2A7D"/>
    <w:rsid w:val="006E1DF6"/>
    <w:rsid w:val="00782E17"/>
    <w:rsid w:val="007A7F5A"/>
    <w:rsid w:val="007B68F2"/>
    <w:rsid w:val="0081226A"/>
    <w:rsid w:val="00857CD9"/>
    <w:rsid w:val="008C0942"/>
    <w:rsid w:val="00900BB1"/>
    <w:rsid w:val="00901C36"/>
    <w:rsid w:val="00965CC2"/>
    <w:rsid w:val="009C3191"/>
    <w:rsid w:val="00A75380"/>
    <w:rsid w:val="00A9242C"/>
    <w:rsid w:val="00AC2594"/>
    <w:rsid w:val="00B3351C"/>
    <w:rsid w:val="00B566EF"/>
    <w:rsid w:val="00C10103"/>
    <w:rsid w:val="00C103F3"/>
    <w:rsid w:val="00C17BA6"/>
    <w:rsid w:val="00C716F8"/>
    <w:rsid w:val="00CD72C5"/>
    <w:rsid w:val="00D11E86"/>
    <w:rsid w:val="00D8124F"/>
    <w:rsid w:val="00DB0421"/>
    <w:rsid w:val="00E63710"/>
    <w:rsid w:val="00E73953"/>
    <w:rsid w:val="00EB489C"/>
    <w:rsid w:val="00F02F15"/>
    <w:rsid w:val="00F55BFA"/>
    <w:rsid w:val="00F8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F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68F2"/>
    <w:pPr>
      <w:keepNext/>
      <w:numPr>
        <w:ilvl w:val="1"/>
        <w:numId w:val="1"/>
      </w:numPr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402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7B68F2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B68F2"/>
  </w:style>
  <w:style w:type="character" w:customStyle="1" w:styleId="Carpredefinitoparagrafo4">
    <w:name w:val="Car. predefinito paragrafo4"/>
    <w:uiPriority w:val="99"/>
    <w:rsid w:val="007B68F2"/>
  </w:style>
  <w:style w:type="character" w:customStyle="1" w:styleId="WW-Absatz-Standardschriftart">
    <w:name w:val="WW-Absatz-Standardschriftart"/>
    <w:uiPriority w:val="99"/>
    <w:rsid w:val="007B68F2"/>
  </w:style>
  <w:style w:type="character" w:customStyle="1" w:styleId="WW8Num3z0">
    <w:name w:val="WW8Num3z0"/>
    <w:uiPriority w:val="99"/>
    <w:rsid w:val="007B68F2"/>
    <w:rPr>
      <w:rFonts w:ascii="Wingdings" w:hAnsi="Wingdings"/>
    </w:rPr>
  </w:style>
  <w:style w:type="character" w:customStyle="1" w:styleId="Carpredefinitoparagrafo3">
    <w:name w:val="Car. predefinito paragrafo3"/>
    <w:uiPriority w:val="99"/>
    <w:rsid w:val="007B68F2"/>
  </w:style>
  <w:style w:type="character" w:customStyle="1" w:styleId="WW-Absatz-Standardschriftart1">
    <w:name w:val="WW-Absatz-Standardschriftart1"/>
    <w:uiPriority w:val="99"/>
    <w:rsid w:val="007B68F2"/>
  </w:style>
  <w:style w:type="character" w:customStyle="1" w:styleId="WW-Absatz-Standardschriftart11">
    <w:name w:val="WW-Absatz-Standardschriftart11"/>
    <w:uiPriority w:val="99"/>
    <w:rsid w:val="007B68F2"/>
  </w:style>
  <w:style w:type="character" w:customStyle="1" w:styleId="WW-Absatz-Standardschriftart111">
    <w:name w:val="WW-Absatz-Standardschriftart111"/>
    <w:uiPriority w:val="99"/>
    <w:rsid w:val="007B68F2"/>
  </w:style>
  <w:style w:type="character" w:customStyle="1" w:styleId="WW-Absatz-Standardschriftart1111">
    <w:name w:val="WW-Absatz-Standardschriftart1111"/>
    <w:uiPriority w:val="99"/>
    <w:rsid w:val="007B68F2"/>
  </w:style>
  <w:style w:type="character" w:customStyle="1" w:styleId="WW-Absatz-Standardschriftart11111">
    <w:name w:val="WW-Absatz-Standardschriftart11111"/>
    <w:uiPriority w:val="99"/>
    <w:rsid w:val="007B68F2"/>
  </w:style>
  <w:style w:type="character" w:customStyle="1" w:styleId="WW-Absatz-Standardschriftart111111">
    <w:name w:val="WW-Absatz-Standardschriftart111111"/>
    <w:uiPriority w:val="99"/>
    <w:rsid w:val="007B68F2"/>
  </w:style>
  <w:style w:type="character" w:customStyle="1" w:styleId="WW-Absatz-Standardschriftart1111111">
    <w:name w:val="WW-Absatz-Standardschriftart1111111"/>
    <w:uiPriority w:val="99"/>
    <w:rsid w:val="007B68F2"/>
  </w:style>
  <w:style w:type="character" w:customStyle="1" w:styleId="WW8Num4z0">
    <w:name w:val="WW8Num4z0"/>
    <w:uiPriority w:val="99"/>
    <w:rsid w:val="007B68F2"/>
    <w:rPr>
      <w:rFonts w:ascii="Symbol" w:hAnsi="Symbol"/>
    </w:rPr>
  </w:style>
  <w:style w:type="character" w:customStyle="1" w:styleId="WW8Num5z0">
    <w:name w:val="WW8Num5z0"/>
    <w:uiPriority w:val="99"/>
    <w:rsid w:val="007B68F2"/>
    <w:rPr>
      <w:rFonts w:ascii="Wingdings" w:hAnsi="Wingdings"/>
    </w:rPr>
  </w:style>
  <w:style w:type="character" w:customStyle="1" w:styleId="WW8Num5z1">
    <w:name w:val="WW8Num5z1"/>
    <w:uiPriority w:val="99"/>
    <w:rsid w:val="007B68F2"/>
    <w:rPr>
      <w:rFonts w:ascii="Courier New" w:hAnsi="Courier New"/>
    </w:rPr>
  </w:style>
  <w:style w:type="character" w:customStyle="1" w:styleId="WW8Num5z3">
    <w:name w:val="WW8Num5z3"/>
    <w:uiPriority w:val="99"/>
    <w:rsid w:val="007B68F2"/>
    <w:rPr>
      <w:rFonts w:ascii="Symbol" w:hAnsi="Symbol"/>
    </w:rPr>
  </w:style>
  <w:style w:type="character" w:customStyle="1" w:styleId="WW8Num6z0">
    <w:name w:val="WW8Num6z0"/>
    <w:uiPriority w:val="99"/>
    <w:rsid w:val="007B68F2"/>
    <w:rPr>
      <w:rFonts w:ascii="Symbol" w:hAnsi="Symbol"/>
    </w:rPr>
  </w:style>
  <w:style w:type="character" w:customStyle="1" w:styleId="WW8Num6z1">
    <w:name w:val="WW8Num6z1"/>
    <w:uiPriority w:val="99"/>
    <w:rsid w:val="007B68F2"/>
    <w:rPr>
      <w:rFonts w:ascii="Courier New" w:hAnsi="Courier New"/>
    </w:rPr>
  </w:style>
  <w:style w:type="character" w:customStyle="1" w:styleId="WW8Num6z2">
    <w:name w:val="WW8Num6z2"/>
    <w:uiPriority w:val="99"/>
    <w:rsid w:val="007B68F2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7B68F2"/>
  </w:style>
  <w:style w:type="character" w:customStyle="1" w:styleId="WW8Num1z0">
    <w:name w:val="WW8Num1z0"/>
    <w:uiPriority w:val="99"/>
    <w:rsid w:val="007B68F2"/>
    <w:rPr>
      <w:rFonts w:ascii="Wingdings" w:hAnsi="Wingdings"/>
    </w:rPr>
  </w:style>
  <w:style w:type="character" w:customStyle="1" w:styleId="WW8Num1z1">
    <w:name w:val="WW8Num1z1"/>
    <w:uiPriority w:val="99"/>
    <w:rsid w:val="007B68F2"/>
    <w:rPr>
      <w:rFonts w:ascii="Courier New" w:hAnsi="Courier New"/>
    </w:rPr>
  </w:style>
  <w:style w:type="character" w:customStyle="1" w:styleId="WW8Num1z3">
    <w:name w:val="WW8Num1z3"/>
    <w:uiPriority w:val="99"/>
    <w:rsid w:val="007B68F2"/>
    <w:rPr>
      <w:rFonts w:ascii="Symbol" w:hAnsi="Symbol"/>
    </w:rPr>
  </w:style>
  <w:style w:type="character" w:customStyle="1" w:styleId="WW8Num2z1">
    <w:name w:val="WW8Num2z1"/>
    <w:uiPriority w:val="99"/>
    <w:rsid w:val="007B68F2"/>
    <w:rPr>
      <w:rFonts w:ascii="Courier New" w:hAnsi="Courier New"/>
    </w:rPr>
  </w:style>
  <w:style w:type="character" w:customStyle="1" w:styleId="WW8Num2z3">
    <w:name w:val="WW8Num2z3"/>
    <w:uiPriority w:val="99"/>
    <w:rsid w:val="007B68F2"/>
    <w:rPr>
      <w:rFonts w:ascii="Symbol" w:hAnsi="Symbol"/>
    </w:rPr>
  </w:style>
  <w:style w:type="character" w:customStyle="1" w:styleId="WW8Num3z1">
    <w:name w:val="WW8Num3z1"/>
    <w:uiPriority w:val="99"/>
    <w:rsid w:val="007B68F2"/>
    <w:rPr>
      <w:rFonts w:ascii="Courier New" w:hAnsi="Courier New"/>
    </w:rPr>
  </w:style>
  <w:style w:type="character" w:customStyle="1" w:styleId="WW8Num3z3">
    <w:name w:val="WW8Num3z3"/>
    <w:uiPriority w:val="99"/>
    <w:rsid w:val="007B68F2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7B68F2"/>
  </w:style>
  <w:style w:type="character" w:customStyle="1" w:styleId="Punti">
    <w:name w:val="Punti"/>
    <w:uiPriority w:val="99"/>
    <w:rsid w:val="007B68F2"/>
    <w:rPr>
      <w:rFonts w:ascii="OpenSymbol" w:eastAsia="Times New Roman" w:hAnsi="OpenSymbol"/>
    </w:rPr>
  </w:style>
  <w:style w:type="character" w:customStyle="1" w:styleId="Caratteredinumerazione">
    <w:name w:val="Carattere di numerazione"/>
    <w:uiPriority w:val="99"/>
    <w:rsid w:val="007B68F2"/>
  </w:style>
  <w:style w:type="paragraph" w:customStyle="1" w:styleId="Intestazione4">
    <w:name w:val="Intestazione4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68F2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028C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7B68F2"/>
    <w:rPr>
      <w:rFonts w:cs="Mangal"/>
    </w:rPr>
  </w:style>
  <w:style w:type="paragraph" w:customStyle="1" w:styleId="Didascalia4">
    <w:name w:val="Didascalia4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rsid w:val="007B68F2"/>
    <w:pPr>
      <w:suppressLineNumbers/>
    </w:pPr>
    <w:rPr>
      <w:rFonts w:cs="Mangal"/>
    </w:rPr>
  </w:style>
  <w:style w:type="paragraph" w:customStyle="1" w:styleId="Intestazione3">
    <w:name w:val="Intestazione3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3">
    <w:name w:val="Didascalia3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2">
    <w:name w:val="Didascalia2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"/>
    <w:uiPriority w:val="99"/>
    <w:rsid w:val="007B68F2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BalloonTextChar"/>
    <w:uiPriority w:val="99"/>
    <w:rsid w:val="007B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8C"/>
    <w:rPr>
      <w:sz w:val="0"/>
      <w:szCs w:val="0"/>
      <w:lang w:eastAsia="ar-SA"/>
    </w:rPr>
  </w:style>
  <w:style w:type="paragraph" w:customStyle="1" w:styleId="Contenutocornice">
    <w:name w:val="Contenuto cornice"/>
    <w:basedOn w:val="BodyText"/>
    <w:uiPriority w:val="99"/>
    <w:rsid w:val="007B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180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arla_franza</dc:creator>
  <cp:keywords/>
  <dc:description/>
  <cp:lastModifiedBy>user06</cp:lastModifiedBy>
  <cp:revision>2</cp:revision>
  <cp:lastPrinted>2016-01-13T11:31:00Z</cp:lastPrinted>
  <dcterms:created xsi:type="dcterms:W3CDTF">2016-01-13T11:35:00Z</dcterms:created>
  <dcterms:modified xsi:type="dcterms:W3CDTF">2016-01-13T11:35:00Z</dcterms:modified>
</cp:coreProperties>
</file>